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39" w:rsidRDefault="00304E39" w:rsidP="00197D2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304E39" w:rsidRPr="005A4F2A" w:rsidRDefault="00304E39" w:rsidP="00197D2D">
      <w:pPr>
        <w:jc w:val="center"/>
        <w:rPr>
          <w:sz w:val="28"/>
          <w:szCs w:val="28"/>
        </w:rPr>
      </w:pPr>
      <w:r w:rsidRPr="005A4F2A">
        <w:rPr>
          <w:sz w:val="28"/>
          <w:szCs w:val="28"/>
        </w:rPr>
        <w:t>проекта документа стратегического планирования</w:t>
      </w:r>
    </w:p>
    <w:p w:rsidR="00304E39" w:rsidRPr="00571050" w:rsidRDefault="00304E39" w:rsidP="00197D2D">
      <w:pPr>
        <w:jc w:val="center"/>
        <w:rPr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7088"/>
      </w:tblGrid>
      <w:tr w:rsidR="00304E39" w:rsidRPr="00571050">
        <w:trPr>
          <w:jc w:val="center"/>
        </w:trPr>
        <w:tc>
          <w:tcPr>
            <w:tcW w:w="3261" w:type="dxa"/>
          </w:tcPr>
          <w:p w:rsidR="00304E39" w:rsidRPr="00571050" w:rsidRDefault="00304E39" w:rsidP="000A0BA0">
            <w:pPr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Наименование разработчика</w:t>
            </w:r>
          </w:p>
        </w:tc>
        <w:tc>
          <w:tcPr>
            <w:tcW w:w="7088" w:type="dxa"/>
          </w:tcPr>
          <w:p w:rsidR="00304E39" w:rsidRPr="00571050" w:rsidRDefault="00304E39" w:rsidP="00A31FA5">
            <w:r>
              <w:rPr>
                <w:sz w:val="28"/>
                <w:szCs w:val="28"/>
              </w:rPr>
              <w:t xml:space="preserve">Отдел имущественных и земельных отношений администрации Левокумского муниципального округа </w:t>
            </w:r>
            <w:r w:rsidRPr="00571050">
              <w:rPr>
                <w:sz w:val="28"/>
                <w:szCs w:val="28"/>
              </w:rPr>
              <w:t>Ставропольского края</w:t>
            </w:r>
          </w:p>
        </w:tc>
      </w:tr>
      <w:tr w:rsidR="00304E39" w:rsidRPr="00571050">
        <w:trPr>
          <w:jc w:val="center"/>
        </w:trPr>
        <w:tc>
          <w:tcPr>
            <w:tcW w:w="3261" w:type="dxa"/>
          </w:tcPr>
          <w:p w:rsidR="00304E39" w:rsidRPr="00571050" w:rsidRDefault="00304E39" w:rsidP="000A0BA0">
            <w:pPr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7088" w:type="dxa"/>
          </w:tcPr>
          <w:p w:rsidR="00304E39" w:rsidRPr="00571050" w:rsidRDefault="00304E39" w:rsidP="000A0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</w:p>
          <w:p w:rsidR="00304E39" w:rsidRPr="00571050" w:rsidRDefault="00304E39" w:rsidP="000A0BA0">
            <w:pPr>
              <w:jc w:val="both"/>
              <w:rPr>
                <w:sz w:val="28"/>
                <w:szCs w:val="28"/>
              </w:rPr>
            </w:pPr>
          </w:p>
        </w:tc>
      </w:tr>
      <w:tr w:rsidR="00304E39" w:rsidRPr="00571050">
        <w:trPr>
          <w:trHeight w:val="831"/>
          <w:jc w:val="center"/>
        </w:trPr>
        <w:tc>
          <w:tcPr>
            <w:tcW w:w="3261" w:type="dxa"/>
          </w:tcPr>
          <w:p w:rsidR="00304E39" w:rsidRPr="00571050" w:rsidRDefault="00304E39" w:rsidP="000A0BA0">
            <w:pPr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Наименование проекта документа стратегического планирования</w:t>
            </w:r>
          </w:p>
        </w:tc>
        <w:tc>
          <w:tcPr>
            <w:tcW w:w="7088" w:type="dxa"/>
          </w:tcPr>
          <w:p w:rsidR="00304E39" w:rsidRPr="0006581C" w:rsidRDefault="00304E39" w:rsidP="0006581C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64E3D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в муниципальную программу </w:t>
            </w:r>
            <w:r w:rsidRPr="006A36BB">
              <w:rPr>
                <w:sz w:val="28"/>
                <w:szCs w:val="28"/>
              </w:rPr>
              <w:t xml:space="preserve">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6A36BB">
              <w:rPr>
                <w:sz w:val="28"/>
                <w:szCs w:val="28"/>
              </w:rPr>
              <w:t xml:space="preserve"> Ставропольского края «</w:t>
            </w:r>
            <w:r>
              <w:rPr>
                <w:sz w:val="28"/>
                <w:szCs w:val="28"/>
              </w:rPr>
              <w:t>Управление муниципальным имуществом</w:t>
            </w:r>
            <w:r w:rsidRPr="006A36BB">
              <w:rPr>
                <w:sz w:val="28"/>
                <w:szCs w:val="28"/>
              </w:rPr>
              <w:t xml:space="preserve">», </w:t>
            </w:r>
            <w:r w:rsidRPr="0006581C">
              <w:rPr>
                <w:sz w:val="28"/>
                <w:szCs w:val="28"/>
              </w:rPr>
              <w:t>утвержденную постановлением администрации Левокумского муниципального округа Ставропольского края от 29 декабря 2023 года № 124</w:t>
            </w:r>
            <w:r>
              <w:rPr>
                <w:sz w:val="28"/>
                <w:szCs w:val="28"/>
              </w:rPr>
              <w:t>8</w:t>
            </w:r>
            <w:r w:rsidRPr="0006581C">
              <w:rPr>
                <w:sz w:val="28"/>
                <w:szCs w:val="28"/>
                <w:lang w:eastAsia="en-US"/>
              </w:rPr>
              <w:t>»</w:t>
            </w:r>
            <w:bookmarkStart w:id="0" w:name="_GoBack"/>
            <w:bookmarkEnd w:id="0"/>
          </w:p>
        </w:tc>
      </w:tr>
      <w:tr w:rsidR="00304E39" w:rsidRPr="00571050">
        <w:trPr>
          <w:jc w:val="center"/>
        </w:trPr>
        <w:tc>
          <w:tcPr>
            <w:tcW w:w="3261" w:type="dxa"/>
          </w:tcPr>
          <w:p w:rsidR="00304E39" w:rsidRPr="00C53AD4" w:rsidRDefault="00304E39" w:rsidP="000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документа стратегического планирования</w:t>
            </w:r>
          </w:p>
        </w:tc>
        <w:tc>
          <w:tcPr>
            <w:tcW w:w="7088" w:type="dxa"/>
          </w:tcPr>
          <w:p w:rsidR="00304E39" w:rsidRPr="00571050" w:rsidRDefault="00304E39" w:rsidP="000A0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</w:tc>
      </w:tr>
      <w:tr w:rsidR="00304E39" w:rsidRPr="00571050">
        <w:trPr>
          <w:jc w:val="center"/>
        </w:trPr>
        <w:tc>
          <w:tcPr>
            <w:tcW w:w="3261" w:type="dxa"/>
          </w:tcPr>
          <w:p w:rsidR="00304E39" w:rsidRPr="00571050" w:rsidRDefault="00304E39" w:rsidP="000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к проекту документа стратегического планирования</w:t>
            </w:r>
          </w:p>
        </w:tc>
        <w:tc>
          <w:tcPr>
            <w:tcW w:w="7088" w:type="dxa"/>
          </w:tcPr>
          <w:p w:rsidR="00304E39" w:rsidRPr="00571050" w:rsidRDefault="00304E39" w:rsidP="000A0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</w:tc>
      </w:tr>
      <w:tr w:rsidR="00304E39" w:rsidRPr="00571050">
        <w:trPr>
          <w:jc w:val="center"/>
        </w:trPr>
        <w:tc>
          <w:tcPr>
            <w:tcW w:w="3261" w:type="dxa"/>
          </w:tcPr>
          <w:p w:rsidR="00304E39" w:rsidRPr="00571050" w:rsidRDefault="00304E39" w:rsidP="000A0BA0">
            <w:pPr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Дата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w="7088" w:type="dxa"/>
          </w:tcPr>
          <w:p w:rsidR="00304E39" w:rsidRDefault="00304E39" w:rsidP="00ED7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января 2025 года – 24 января </w:t>
            </w:r>
            <w:r w:rsidRPr="000A3A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A3A83">
              <w:rPr>
                <w:sz w:val="28"/>
                <w:szCs w:val="28"/>
              </w:rPr>
              <w:t xml:space="preserve"> года</w:t>
            </w:r>
          </w:p>
          <w:p w:rsidR="00304E39" w:rsidRDefault="00304E39" w:rsidP="00ED7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Общественное обсуждение проводится на официальном сайте администрации Левокумского муниципального округа Ставропольского края в информационно-телекоммуникационной сети «Интернет» </w:t>
            </w:r>
            <w:hyperlink r:id="rId4" w:history="1">
              <w:r w:rsidRPr="00FE4A04">
                <w:rPr>
                  <w:rStyle w:val="Hyperlink"/>
                  <w:sz w:val="28"/>
                  <w:szCs w:val="28"/>
                  <w:lang w:val="en-US"/>
                </w:rPr>
                <w:t>www</w:t>
              </w:r>
              <w:r w:rsidRPr="00FE4A04">
                <w:rPr>
                  <w:rStyle w:val="Hyperlink"/>
                  <w:sz w:val="28"/>
                  <w:szCs w:val="28"/>
                </w:rPr>
                <w:t>.</w:t>
              </w:r>
              <w:r w:rsidRPr="00FE4A04">
                <w:rPr>
                  <w:rStyle w:val="Hyperlink"/>
                  <w:sz w:val="28"/>
                  <w:szCs w:val="28"/>
                  <w:lang w:val="en-US"/>
                </w:rPr>
                <w:t>adminlmr</w:t>
              </w:r>
              <w:r w:rsidRPr="00FE4A04">
                <w:rPr>
                  <w:rStyle w:val="Hyperlink"/>
                  <w:sz w:val="28"/>
                  <w:szCs w:val="28"/>
                </w:rPr>
                <w:t>.</w:t>
              </w:r>
              <w:r w:rsidRPr="00FE4A04">
                <w:rPr>
                  <w:rStyle w:val="Hyperlink"/>
                  <w:sz w:val="28"/>
                  <w:szCs w:val="28"/>
                  <w:lang w:val="en-US"/>
                </w:rPr>
                <w:t>ru</w:t>
              </w:r>
            </w:hyperlink>
            <w:r w:rsidRPr="00610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раздел «Экономика» - «Стратегическое планирование»- «Общественное обсуждение»</w:t>
            </w:r>
          </w:p>
          <w:p w:rsidR="00304E39" w:rsidRPr="009657EE" w:rsidRDefault="00304E39" w:rsidP="00ED7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 «Управление» gasu.gov.ru в разделе «Общественное обсуждение проектов»</w:t>
            </w:r>
          </w:p>
        </w:tc>
      </w:tr>
      <w:tr w:rsidR="00304E39" w:rsidRPr="00741E15">
        <w:trPr>
          <w:trHeight w:val="1922"/>
          <w:jc w:val="center"/>
        </w:trPr>
        <w:tc>
          <w:tcPr>
            <w:tcW w:w="3261" w:type="dxa"/>
          </w:tcPr>
          <w:p w:rsidR="00304E39" w:rsidRPr="00571050" w:rsidRDefault="00304E39" w:rsidP="000A0BA0">
            <w:pPr>
              <w:adjustRightInd w:val="0"/>
              <w:jc w:val="both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  <w:lang w:eastAsia="en-US"/>
              </w:rPr>
              <w:t xml:space="preserve">Контактная информация разработчика </w:t>
            </w:r>
          </w:p>
        </w:tc>
        <w:tc>
          <w:tcPr>
            <w:tcW w:w="7088" w:type="dxa"/>
          </w:tcPr>
          <w:p w:rsidR="00304E39" w:rsidRPr="00B46969" w:rsidRDefault="00304E39" w:rsidP="00A3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и земельных отношений</w:t>
            </w:r>
            <w:r w:rsidRPr="00EA2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Левокумского муниципального округа </w:t>
            </w:r>
            <w:r w:rsidRPr="00B46969">
              <w:rPr>
                <w:sz w:val="28"/>
                <w:szCs w:val="28"/>
              </w:rPr>
              <w:t>Ставропольского края.</w:t>
            </w:r>
          </w:p>
          <w:p w:rsidR="00304E39" w:rsidRDefault="00304E39" w:rsidP="00A3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357960, </w:t>
            </w:r>
            <w:r w:rsidRPr="00B46969">
              <w:rPr>
                <w:sz w:val="28"/>
                <w:szCs w:val="28"/>
              </w:rPr>
              <w:t>Россия, С</w:t>
            </w:r>
            <w:r>
              <w:rPr>
                <w:sz w:val="28"/>
                <w:szCs w:val="28"/>
              </w:rPr>
              <w:t>тавропольский край, Левокумский</w:t>
            </w:r>
            <w:r w:rsidRPr="00B46969"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>с. Левокумское, ул. Карла Маркса, 146, тел. 8(86543)3-11-79</w:t>
            </w:r>
          </w:p>
          <w:p w:rsidR="00304E39" w:rsidRDefault="00304E39" w:rsidP="00A3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отношений администрации Левокумского муниципального округа </w:t>
            </w:r>
            <w:r w:rsidRPr="00B46969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>, Катричев Андрей Михайлович</w:t>
            </w:r>
          </w:p>
          <w:p w:rsidR="00304E39" w:rsidRPr="00C17136" w:rsidRDefault="00304E39" w:rsidP="00A31FA5">
            <w:pPr>
              <w:jc w:val="both"/>
              <w:rPr>
                <w:sz w:val="28"/>
                <w:szCs w:val="28"/>
              </w:rPr>
            </w:pPr>
            <w:hyperlink r:id="rId5" w:history="1">
              <w:r w:rsidRPr="00723D67">
                <w:rPr>
                  <w:rStyle w:val="Hyperlink"/>
                  <w:sz w:val="28"/>
                  <w:szCs w:val="28"/>
                  <w:lang w:val="en-US"/>
                </w:rPr>
                <w:t>izolev</w:t>
              </w:r>
              <w:r w:rsidRPr="00723D67">
                <w:rPr>
                  <w:rStyle w:val="Hyperlink"/>
                  <w:sz w:val="28"/>
                  <w:szCs w:val="28"/>
                </w:rPr>
                <w:t>@</w:t>
              </w:r>
              <w:r w:rsidRPr="00723D67">
                <w:rPr>
                  <w:rStyle w:val="Hyperlink"/>
                  <w:sz w:val="28"/>
                  <w:szCs w:val="28"/>
                  <w:lang w:val="en-US"/>
                </w:rPr>
                <w:t>mail</w:t>
              </w:r>
              <w:r w:rsidRPr="00723D67">
                <w:rPr>
                  <w:rStyle w:val="Hyperlink"/>
                  <w:sz w:val="28"/>
                  <w:szCs w:val="28"/>
                </w:rPr>
                <w:t>.</w:t>
              </w:r>
              <w:r w:rsidRPr="00723D67">
                <w:rPr>
                  <w:rStyle w:val="Hyperlink"/>
                  <w:sz w:val="28"/>
                  <w:szCs w:val="28"/>
                  <w:lang w:val="en-US"/>
                </w:rPr>
                <w:t>ru</w:t>
              </w:r>
            </w:hyperlink>
          </w:p>
          <w:p w:rsidR="00304E39" w:rsidRPr="005B330D" w:rsidRDefault="00304E39" w:rsidP="00A31FA5">
            <w:pPr>
              <w:jc w:val="both"/>
              <w:rPr>
                <w:sz w:val="28"/>
                <w:szCs w:val="28"/>
              </w:rPr>
            </w:pPr>
          </w:p>
        </w:tc>
      </w:tr>
      <w:tr w:rsidR="00304E39" w:rsidRPr="00571050">
        <w:trPr>
          <w:trHeight w:val="841"/>
          <w:jc w:val="center"/>
        </w:trPr>
        <w:tc>
          <w:tcPr>
            <w:tcW w:w="3261" w:type="dxa"/>
          </w:tcPr>
          <w:p w:rsidR="00304E39" w:rsidRPr="00571050" w:rsidRDefault="00304E39" w:rsidP="00A31FA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A6E75">
              <w:rPr>
                <w:sz w:val="28"/>
                <w:szCs w:val="28"/>
                <w:lang w:eastAsia="en-US"/>
              </w:rPr>
              <w:t>Список участников общественного обсуждения проекта документа стратегического планирования, которым разработчик направляет проект документа стратегического планирования</w:t>
            </w:r>
          </w:p>
        </w:tc>
        <w:tc>
          <w:tcPr>
            <w:tcW w:w="7088" w:type="dxa"/>
          </w:tcPr>
          <w:p w:rsidR="00304E39" w:rsidRDefault="00304E39" w:rsidP="00A31FA5">
            <w:pPr>
              <w:jc w:val="both"/>
              <w:rPr>
                <w:sz w:val="28"/>
                <w:szCs w:val="28"/>
              </w:rPr>
            </w:pPr>
            <w:r w:rsidRPr="00DA6E75">
              <w:rPr>
                <w:sz w:val="28"/>
                <w:szCs w:val="28"/>
              </w:rPr>
              <w:t>В общественном обсуждении проекта документа стратегического планирования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</w:tc>
      </w:tr>
      <w:tr w:rsidR="00304E39" w:rsidRPr="00571050">
        <w:trPr>
          <w:trHeight w:val="841"/>
          <w:jc w:val="center"/>
        </w:trPr>
        <w:tc>
          <w:tcPr>
            <w:tcW w:w="3261" w:type="dxa"/>
          </w:tcPr>
          <w:p w:rsidR="00304E39" w:rsidRPr="005F2D29" w:rsidRDefault="00304E39" w:rsidP="00A31FA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F2D29">
              <w:rPr>
                <w:sz w:val="28"/>
                <w:szCs w:val="28"/>
                <w:lang w:eastAsia="en-US"/>
              </w:rPr>
              <w:t>Иная информация, относящаяся к общественному обсуждению проекта документа стратегического планирования</w:t>
            </w:r>
          </w:p>
          <w:p w:rsidR="00304E39" w:rsidRPr="005F2D29" w:rsidRDefault="00304E39" w:rsidP="00A31FA5">
            <w:pPr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:rsidR="00304E39" w:rsidRPr="005F2D29" w:rsidRDefault="00304E39" w:rsidP="00A31FA5">
            <w:pPr>
              <w:jc w:val="both"/>
              <w:rPr>
                <w:sz w:val="28"/>
                <w:szCs w:val="28"/>
              </w:rPr>
            </w:pPr>
            <w:r w:rsidRPr="005F2D29">
              <w:rPr>
                <w:sz w:val="28"/>
                <w:szCs w:val="28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304E39" w:rsidRPr="005F2D29" w:rsidRDefault="00304E39" w:rsidP="00A31FA5">
            <w:pPr>
              <w:jc w:val="both"/>
              <w:rPr>
                <w:sz w:val="28"/>
                <w:szCs w:val="28"/>
              </w:rPr>
            </w:pPr>
            <w:r w:rsidRPr="005F2D29">
              <w:rPr>
                <w:sz w:val="28"/>
                <w:szCs w:val="28"/>
              </w:rPr>
              <w:t>Не рассматриваются замечания и (или) предложения не содержащие обязательную контактную информацию об участнике общественного обсуждения, не относящиеся к теме обсуждаемого проекта документа стратегического планирования, поступившие по истечении срока, проведения общественного обсуждения</w:t>
            </w:r>
            <w:r w:rsidRPr="00D5629A">
              <w:rPr>
                <w:sz w:val="28"/>
                <w:szCs w:val="28"/>
              </w:rPr>
              <w:t>.</w:t>
            </w:r>
          </w:p>
        </w:tc>
      </w:tr>
    </w:tbl>
    <w:p w:rsidR="00304E39" w:rsidRDefault="00304E39"/>
    <w:sectPr w:rsidR="00304E39" w:rsidSect="0009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D2D"/>
    <w:rsid w:val="0006581C"/>
    <w:rsid w:val="00092468"/>
    <w:rsid w:val="000A0BA0"/>
    <w:rsid w:val="000A3A83"/>
    <w:rsid w:val="00197D2D"/>
    <w:rsid w:val="002C2D9B"/>
    <w:rsid w:val="002E7547"/>
    <w:rsid w:val="00304E39"/>
    <w:rsid w:val="00385444"/>
    <w:rsid w:val="00465335"/>
    <w:rsid w:val="004F14EF"/>
    <w:rsid w:val="005601E9"/>
    <w:rsid w:val="00571050"/>
    <w:rsid w:val="005A4F2A"/>
    <w:rsid w:val="005B330D"/>
    <w:rsid w:val="005F2D29"/>
    <w:rsid w:val="00610E62"/>
    <w:rsid w:val="006A36BB"/>
    <w:rsid w:val="00723D67"/>
    <w:rsid w:val="00741E15"/>
    <w:rsid w:val="009657EE"/>
    <w:rsid w:val="009C0A98"/>
    <w:rsid w:val="009F7966"/>
    <w:rsid w:val="00A31FA5"/>
    <w:rsid w:val="00AB7105"/>
    <w:rsid w:val="00AE7415"/>
    <w:rsid w:val="00B46969"/>
    <w:rsid w:val="00C17136"/>
    <w:rsid w:val="00C53AD4"/>
    <w:rsid w:val="00C64E3D"/>
    <w:rsid w:val="00CB2FDE"/>
    <w:rsid w:val="00D5629A"/>
    <w:rsid w:val="00D673C7"/>
    <w:rsid w:val="00DA6E75"/>
    <w:rsid w:val="00E87E83"/>
    <w:rsid w:val="00E92113"/>
    <w:rsid w:val="00E95581"/>
    <w:rsid w:val="00EA2FBC"/>
    <w:rsid w:val="00ED7087"/>
    <w:rsid w:val="00F86E04"/>
    <w:rsid w:val="00FE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2D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97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zolev@mail.ru" TargetMode="External"/><Relationship Id="rId4" Type="http://schemas.openxmlformats.org/officeDocument/2006/relationships/hyperlink" Target="http://www.adminlm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405</Words>
  <Characters>2311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m</dc:creator>
  <cp:keywords/>
  <dc:description/>
  <cp:lastModifiedBy>Admin</cp:lastModifiedBy>
  <cp:revision>3</cp:revision>
  <dcterms:created xsi:type="dcterms:W3CDTF">2025-01-09T05:55:00Z</dcterms:created>
  <dcterms:modified xsi:type="dcterms:W3CDTF">2025-01-09T06:04:00Z</dcterms:modified>
</cp:coreProperties>
</file>